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F2EA" w14:textId="0702BD9C" w:rsidR="00D6769F" w:rsidRDefault="007466C5" w:rsidP="00013BDF">
      <w:pPr>
        <w:ind w:left="1418"/>
        <w:rPr>
          <w:b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66248" wp14:editId="1266A633">
                <wp:simplePos x="0" y="0"/>
                <wp:positionH relativeFrom="page">
                  <wp:posOffset>4181475</wp:posOffset>
                </wp:positionH>
                <wp:positionV relativeFrom="page">
                  <wp:posOffset>1266825</wp:posOffset>
                </wp:positionV>
                <wp:extent cx="2962275" cy="1339850"/>
                <wp:effectExtent l="0" t="0" r="0" b="0"/>
                <wp:wrapNone/>
                <wp:docPr id="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AA5EC" w14:textId="77777777" w:rsidR="0075781A" w:rsidRDefault="0075781A" w:rsidP="00B71DA1">
                            <w:r>
                              <w:t>┌                                                         ┐</w:t>
                            </w:r>
                          </w:p>
                          <w:p w14:paraId="52DC0A00" w14:textId="77777777" w:rsidR="0075781A" w:rsidRDefault="0075781A" w:rsidP="008E0D07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 w:rsidRPr="00870EDE">
                              <w:t xml:space="preserve">Руководителям </w:t>
                            </w:r>
                          </w:p>
                          <w:p w14:paraId="5E7895D6" w14:textId="3FE0BE0F" w:rsidR="0075781A" w:rsidRDefault="0075781A" w:rsidP="006E551B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 w:rsidRPr="00870EDE">
                              <w:t>об</w:t>
                            </w:r>
                            <w:r w:rsidR="004125FC">
                              <w:t>щеоб</w:t>
                            </w:r>
                            <w:r w:rsidRPr="00870EDE">
                              <w:t xml:space="preserve">разовательных </w:t>
                            </w:r>
                            <w:r>
                              <w:t xml:space="preserve"> </w:t>
                            </w:r>
                            <w:r w:rsidRPr="00870EDE">
                              <w:t>организаций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66248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329.25pt;margin-top:99.75pt;width:233.25pt;height:10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" filled="f" stroked="f">
                <v:textbox inset="0,0,0,0">
                  <w:txbxContent>
                    <w:p w14:paraId="079AA5EC" w14:textId="77777777" w:rsidR="0075781A" w:rsidRDefault="0075781A" w:rsidP="00B71DA1">
                      <w:r>
                        <w:t>┌                                                         ┐</w:t>
                      </w:r>
                    </w:p>
                    <w:p w14:paraId="52DC0A00" w14:textId="77777777" w:rsidR="0075781A" w:rsidRDefault="0075781A" w:rsidP="008E0D07">
                      <w:pPr>
                        <w:pStyle w:val="aa"/>
                      </w:pPr>
                      <w:r>
                        <w:t xml:space="preserve">  </w:t>
                      </w:r>
                      <w:r w:rsidRPr="00870EDE">
                        <w:t xml:space="preserve">Руководителям </w:t>
                      </w:r>
                    </w:p>
                    <w:p w14:paraId="5E7895D6" w14:textId="3FE0BE0F" w:rsidR="0075781A" w:rsidRDefault="0075781A" w:rsidP="006E551B">
                      <w:pPr>
                        <w:pStyle w:val="aa"/>
                      </w:pPr>
                      <w:r>
                        <w:t xml:space="preserve">  </w:t>
                      </w:r>
                      <w:proofErr w:type="gramStart"/>
                      <w:r w:rsidRPr="00870EDE">
                        <w:t>об</w:t>
                      </w:r>
                      <w:r w:rsidR="004125FC">
                        <w:t>щеоб</w:t>
                      </w:r>
                      <w:r w:rsidRPr="00870EDE">
                        <w:t xml:space="preserve">разовательных </w:t>
                      </w:r>
                      <w:r>
                        <w:t xml:space="preserve"> </w:t>
                      </w:r>
                      <w:r w:rsidRPr="00870EDE">
                        <w:t>организаций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3FC2">
        <w:rPr>
          <w:b/>
          <w:noProof/>
          <w:sz w:val="29"/>
          <w:szCs w:val="29"/>
        </w:rPr>
        <w:drawing>
          <wp:inline distT="0" distB="0" distL="0" distR="0" wp14:anchorId="757533BA" wp14:editId="2C4E6307">
            <wp:extent cx="533400" cy="790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4B0E2" w14:textId="77777777" w:rsidR="00D6769F" w:rsidRDefault="00D6769F" w:rsidP="007F62D0">
      <w:pPr>
        <w:tabs>
          <w:tab w:val="left" w:pos="3969"/>
        </w:tabs>
        <w:ind w:right="5953"/>
        <w:jc w:val="center"/>
        <w:rPr>
          <w:b/>
          <w:sz w:val="19"/>
          <w:szCs w:val="19"/>
        </w:rPr>
      </w:pPr>
      <w:r w:rsidRPr="00D6769F">
        <w:rPr>
          <w:b/>
          <w:sz w:val="19"/>
          <w:szCs w:val="19"/>
        </w:rPr>
        <w:t xml:space="preserve">УПРАВЛЕНИЕ ОБРАЗОВАНИЯ АДМИНИСТРАЦИИ КУНГУРСКОГО МУНИЦИПАЛЬНОГО ОКРУГА </w:t>
      </w:r>
    </w:p>
    <w:p w14:paraId="05B29896" w14:textId="77777777" w:rsidR="00D6769F" w:rsidRPr="00D6769F" w:rsidRDefault="00D6769F" w:rsidP="007F62D0">
      <w:pPr>
        <w:tabs>
          <w:tab w:val="left" w:pos="3969"/>
        </w:tabs>
        <w:ind w:right="5953"/>
        <w:jc w:val="center"/>
        <w:rPr>
          <w:b/>
          <w:sz w:val="19"/>
          <w:szCs w:val="19"/>
        </w:rPr>
      </w:pPr>
      <w:r w:rsidRPr="00D6769F">
        <w:rPr>
          <w:b/>
          <w:sz w:val="19"/>
          <w:szCs w:val="19"/>
        </w:rPr>
        <w:t>ПЕРМСКОГО КРАЯ</w:t>
      </w:r>
    </w:p>
    <w:p w14:paraId="2F9454BC" w14:textId="77777777" w:rsidR="00B36D37" w:rsidRDefault="00D6769F" w:rsidP="00601113">
      <w:pPr>
        <w:tabs>
          <w:tab w:val="left" w:pos="3969"/>
        </w:tabs>
        <w:spacing w:after="60"/>
        <w:ind w:right="5953"/>
        <w:jc w:val="center"/>
        <w:rPr>
          <w:b/>
          <w:sz w:val="19"/>
          <w:szCs w:val="19"/>
        </w:rPr>
      </w:pPr>
      <w:r w:rsidRPr="00D6769F">
        <w:rPr>
          <w:b/>
          <w:sz w:val="19"/>
          <w:szCs w:val="19"/>
        </w:rPr>
        <w:t>(УПРАВЛЕНИЕ ОБРАЗОВАНИЯ)</w:t>
      </w:r>
    </w:p>
    <w:p w14:paraId="68838A82" w14:textId="77777777" w:rsidR="00B36D37" w:rsidRDefault="00AC792A" w:rsidP="00B36D37">
      <w:pPr>
        <w:tabs>
          <w:tab w:val="left" w:pos="3969"/>
        </w:tabs>
        <w:ind w:right="595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М</w:t>
      </w:r>
      <w:r w:rsidR="000C56E8">
        <w:rPr>
          <w:b/>
          <w:sz w:val="19"/>
          <w:szCs w:val="19"/>
        </w:rPr>
        <w:t>УНИЦИПАЛЬНОЕ</w:t>
      </w:r>
      <w:r w:rsidR="00B36D37">
        <w:rPr>
          <w:b/>
          <w:sz w:val="19"/>
          <w:szCs w:val="19"/>
        </w:rPr>
        <w:t xml:space="preserve"> </w:t>
      </w:r>
      <w:r w:rsidR="000C56E8">
        <w:rPr>
          <w:b/>
          <w:sz w:val="19"/>
          <w:szCs w:val="19"/>
        </w:rPr>
        <w:t>АВТОНОМНОЕ</w:t>
      </w:r>
    </w:p>
    <w:p w14:paraId="196591BE" w14:textId="77777777" w:rsidR="00B36D37" w:rsidRDefault="000C56E8" w:rsidP="00B36D37">
      <w:pPr>
        <w:tabs>
          <w:tab w:val="left" w:pos="3969"/>
        </w:tabs>
        <w:ind w:right="595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УЧРЕЖДЕНИЕ</w:t>
      </w:r>
    </w:p>
    <w:p w14:paraId="6894EACE" w14:textId="77777777" w:rsidR="00B36D37" w:rsidRDefault="00AC792A" w:rsidP="00B36D37">
      <w:pPr>
        <w:tabs>
          <w:tab w:val="left" w:pos="3969"/>
        </w:tabs>
        <w:ind w:right="595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«Ц</w:t>
      </w:r>
      <w:r w:rsidR="000C56E8">
        <w:rPr>
          <w:b/>
          <w:sz w:val="19"/>
          <w:szCs w:val="19"/>
        </w:rPr>
        <w:t>ЕНТР</w:t>
      </w:r>
      <w:r w:rsidR="00B36D37">
        <w:rPr>
          <w:b/>
          <w:sz w:val="19"/>
          <w:szCs w:val="19"/>
        </w:rPr>
        <w:t xml:space="preserve"> </w:t>
      </w:r>
      <w:r w:rsidR="000C56E8">
        <w:rPr>
          <w:b/>
          <w:sz w:val="19"/>
          <w:szCs w:val="19"/>
        </w:rPr>
        <w:t>РАЗВИТИЯ</w:t>
      </w:r>
      <w:r w:rsidR="00B36D37">
        <w:rPr>
          <w:b/>
          <w:sz w:val="19"/>
          <w:szCs w:val="19"/>
        </w:rPr>
        <w:t xml:space="preserve"> </w:t>
      </w:r>
      <w:r w:rsidR="000C56E8">
        <w:rPr>
          <w:b/>
          <w:sz w:val="19"/>
          <w:szCs w:val="19"/>
        </w:rPr>
        <w:t>ОБРАЗОВАНИЯ</w:t>
      </w:r>
      <w:r>
        <w:rPr>
          <w:b/>
          <w:sz w:val="19"/>
          <w:szCs w:val="19"/>
        </w:rPr>
        <w:t>»</w:t>
      </w:r>
    </w:p>
    <w:p w14:paraId="3400D74C" w14:textId="77777777" w:rsidR="00601113" w:rsidRPr="00D6769F" w:rsidRDefault="00AC792A" w:rsidP="00B36D37">
      <w:pPr>
        <w:tabs>
          <w:tab w:val="left" w:pos="3969"/>
        </w:tabs>
        <w:ind w:right="595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</w:t>
      </w:r>
      <w:r w:rsidR="00601113">
        <w:rPr>
          <w:b/>
          <w:sz w:val="19"/>
          <w:szCs w:val="19"/>
        </w:rPr>
        <w:t>МАУ «ЦРО»</w:t>
      </w:r>
      <w:r>
        <w:rPr>
          <w:b/>
          <w:sz w:val="19"/>
          <w:szCs w:val="19"/>
        </w:rPr>
        <w:t>)</w:t>
      </w:r>
    </w:p>
    <w:p w14:paraId="1F505F1F" w14:textId="77777777" w:rsidR="00D6769F" w:rsidRPr="007C02ED" w:rsidRDefault="00D6769F" w:rsidP="007F62D0">
      <w:pPr>
        <w:tabs>
          <w:tab w:val="left" w:pos="3969"/>
        </w:tabs>
        <w:ind w:right="5953"/>
        <w:jc w:val="center"/>
        <w:rPr>
          <w:sz w:val="18"/>
        </w:rPr>
      </w:pPr>
      <w:r>
        <w:rPr>
          <w:sz w:val="18"/>
        </w:rPr>
        <w:t>Ул. Гагарина</w:t>
      </w:r>
      <w:r w:rsidRPr="007C02ED">
        <w:rPr>
          <w:sz w:val="18"/>
        </w:rPr>
        <w:t xml:space="preserve">, д. </w:t>
      </w:r>
      <w:r>
        <w:rPr>
          <w:sz w:val="18"/>
        </w:rPr>
        <w:t>7</w:t>
      </w:r>
      <w:r w:rsidRPr="007C02ED">
        <w:rPr>
          <w:sz w:val="18"/>
        </w:rPr>
        <w:t xml:space="preserve">, </w:t>
      </w:r>
      <w:r>
        <w:rPr>
          <w:sz w:val="18"/>
        </w:rPr>
        <w:t>г. Кунгур Пермского края</w:t>
      </w:r>
      <w:r w:rsidRPr="007C02ED">
        <w:rPr>
          <w:sz w:val="18"/>
        </w:rPr>
        <w:t>, 61747</w:t>
      </w:r>
      <w:r>
        <w:rPr>
          <w:sz w:val="18"/>
        </w:rPr>
        <w:t>1</w:t>
      </w:r>
    </w:p>
    <w:p w14:paraId="695DD9F0" w14:textId="77777777" w:rsidR="00D6769F" w:rsidRPr="007C02ED" w:rsidRDefault="00601113" w:rsidP="007F62D0">
      <w:pPr>
        <w:tabs>
          <w:tab w:val="left" w:pos="3969"/>
        </w:tabs>
        <w:ind w:right="5953"/>
        <w:jc w:val="center"/>
        <w:rPr>
          <w:sz w:val="18"/>
        </w:rPr>
      </w:pPr>
      <w:r>
        <w:rPr>
          <w:sz w:val="18"/>
        </w:rPr>
        <w:t>т</w:t>
      </w:r>
      <w:r w:rsidR="00D6769F">
        <w:rPr>
          <w:sz w:val="18"/>
        </w:rPr>
        <w:t>ел</w:t>
      </w:r>
      <w:r>
        <w:rPr>
          <w:sz w:val="18"/>
        </w:rPr>
        <w:t>ефон /факс:</w:t>
      </w:r>
      <w:r w:rsidR="00D6769F" w:rsidRPr="007C02ED">
        <w:rPr>
          <w:sz w:val="18"/>
        </w:rPr>
        <w:t xml:space="preserve">(34271) </w:t>
      </w:r>
      <w:r>
        <w:rPr>
          <w:sz w:val="18"/>
        </w:rPr>
        <w:t>2-10-</w:t>
      </w:r>
      <w:r w:rsidR="00D6769F">
        <w:rPr>
          <w:sz w:val="18"/>
        </w:rPr>
        <w:t>2</w:t>
      </w:r>
      <w:r>
        <w:rPr>
          <w:sz w:val="18"/>
        </w:rPr>
        <w:t>8, 2-10-34</w:t>
      </w:r>
    </w:p>
    <w:p w14:paraId="507EB66F" w14:textId="77777777" w:rsidR="00D6769F" w:rsidRPr="00572636" w:rsidRDefault="00D6769F" w:rsidP="007F62D0">
      <w:pPr>
        <w:tabs>
          <w:tab w:val="left" w:pos="3969"/>
        </w:tabs>
        <w:ind w:right="5953"/>
        <w:jc w:val="center"/>
        <w:rPr>
          <w:sz w:val="18"/>
        </w:rPr>
      </w:pPr>
      <w:r w:rsidRPr="007C02ED">
        <w:rPr>
          <w:sz w:val="18"/>
        </w:rPr>
        <w:t>Е</w:t>
      </w:r>
      <w:r w:rsidRPr="00572636">
        <w:rPr>
          <w:sz w:val="18"/>
        </w:rPr>
        <w:t>-</w:t>
      </w:r>
      <w:r w:rsidRPr="007C02ED">
        <w:rPr>
          <w:sz w:val="18"/>
          <w:lang w:val="en-US"/>
        </w:rPr>
        <w:t>mail</w:t>
      </w:r>
      <w:r w:rsidRPr="00572636">
        <w:rPr>
          <w:sz w:val="18"/>
        </w:rPr>
        <w:t xml:space="preserve">: </w:t>
      </w:r>
      <w:r w:rsidR="004E0945" w:rsidRPr="00FD59DC">
        <w:rPr>
          <w:sz w:val="18"/>
          <w:szCs w:val="18"/>
          <w:lang w:val="pt-BR"/>
        </w:rPr>
        <w:t>rimmc</w:t>
      </w:r>
      <w:r w:rsidR="004E0945" w:rsidRPr="00572636">
        <w:rPr>
          <w:sz w:val="18"/>
          <w:szCs w:val="18"/>
        </w:rPr>
        <w:t>-</w:t>
      </w:r>
      <w:r w:rsidR="004E0945" w:rsidRPr="00FD59DC">
        <w:rPr>
          <w:sz w:val="18"/>
          <w:szCs w:val="18"/>
          <w:lang w:val="pt-BR"/>
        </w:rPr>
        <w:t>rkungur</w:t>
      </w:r>
      <w:r w:rsidR="004E0945" w:rsidRPr="00572636">
        <w:rPr>
          <w:sz w:val="18"/>
          <w:szCs w:val="18"/>
        </w:rPr>
        <w:t>@</w:t>
      </w:r>
      <w:r w:rsidR="004E0945" w:rsidRPr="00FD59DC">
        <w:rPr>
          <w:sz w:val="18"/>
          <w:szCs w:val="18"/>
          <w:lang w:val="en-US"/>
        </w:rPr>
        <w:t>ma</w:t>
      </w:r>
      <w:r w:rsidR="004E0945" w:rsidRPr="00FD59DC">
        <w:rPr>
          <w:sz w:val="18"/>
          <w:szCs w:val="18"/>
          <w:lang w:val="pt-BR"/>
        </w:rPr>
        <w:t>il</w:t>
      </w:r>
      <w:r w:rsidR="004E0945" w:rsidRPr="00572636">
        <w:rPr>
          <w:sz w:val="18"/>
          <w:szCs w:val="18"/>
        </w:rPr>
        <w:t>.</w:t>
      </w:r>
      <w:r w:rsidR="004E0945" w:rsidRPr="00FD59DC">
        <w:rPr>
          <w:sz w:val="18"/>
          <w:szCs w:val="18"/>
          <w:lang w:val="pt-BR"/>
        </w:rPr>
        <w:t>ru</w:t>
      </w:r>
    </w:p>
    <w:p w14:paraId="2829AFE5" w14:textId="77777777" w:rsidR="00D6769F" w:rsidRDefault="004E0945" w:rsidP="007F62D0">
      <w:pPr>
        <w:tabs>
          <w:tab w:val="left" w:pos="3969"/>
        </w:tabs>
        <w:ind w:right="5953"/>
        <w:jc w:val="center"/>
        <w:rPr>
          <w:sz w:val="18"/>
        </w:rPr>
      </w:pPr>
      <w:r w:rsidRPr="00FD59DC">
        <w:rPr>
          <w:sz w:val="18"/>
          <w:szCs w:val="18"/>
        </w:rPr>
        <w:t xml:space="preserve">ОКПО 72184425, ОГРН </w:t>
      </w:r>
      <w:r w:rsidRPr="00FD59DC">
        <w:rPr>
          <w:color w:val="000000"/>
          <w:spacing w:val="10"/>
          <w:sz w:val="18"/>
          <w:szCs w:val="18"/>
        </w:rPr>
        <w:t>1045901596102</w:t>
      </w:r>
      <w:r>
        <w:rPr>
          <w:color w:val="000000"/>
          <w:spacing w:val="10"/>
          <w:sz w:val="18"/>
          <w:szCs w:val="18"/>
        </w:rPr>
        <w:br/>
      </w:r>
      <w:r w:rsidRPr="00FD59DC">
        <w:rPr>
          <w:sz w:val="18"/>
          <w:szCs w:val="18"/>
        </w:rPr>
        <w:t>ИНН</w:t>
      </w:r>
      <w:r w:rsidR="00457388">
        <w:rPr>
          <w:sz w:val="18"/>
          <w:szCs w:val="18"/>
        </w:rPr>
        <w:t>/КПП</w:t>
      </w:r>
      <w:r w:rsidRPr="00FD59DC">
        <w:rPr>
          <w:sz w:val="18"/>
          <w:szCs w:val="18"/>
        </w:rPr>
        <w:t xml:space="preserve"> 5917590409</w:t>
      </w:r>
      <w:r w:rsidR="00457388">
        <w:rPr>
          <w:sz w:val="18"/>
          <w:szCs w:val="18"/>
        </w:rPr>
        <w:t>/</w:t>
      </w:r>
      <w:r w:rsidRPr="00FD59DC">
        <w:rPr>
          <w:sz w:val="18"/>
          <w:szCs w:val="18"/>
        </w:rPr>
        <w:t>591701001</w:t>
      </w:r>
    </w:p>
    <w:p w14:paraId="624DA96C" w14:textId="77777777" w:rsidR="00D6769F" w:rsidRDefault="00D6769F" w:rsidP="00D6769F">
      <w:pPr>
        <w:jc w:val="center"/>
        <w:rPr>
          <w:sz w:val="18"/>
        </w:rPr>
      </w:pPr>
    </w:p>
    <w:p w14:paraId="58698E24" w14:textId="77777777" w:rsidR="00D6769F" w:rsidRDefault="00D6769F" w:rsidP="007F62D0">
      <w:pPr>
        <w:tabs>
          <w:tab w:val="left" w:pos="3969"/>
        </w:tabs>
        <w:jc w:val="both"/>
        <w:rPr>
          <w:sz w:val="18"/>
        </w:rPr>
      </w:pPr>
      <w:r>
        <w:rPr>
          <w:sz w:val="18"/>
        </w:rPr>
        <w:t>_______________</w:t>
      </w:r>
      <w:r w:rsidR="007F62D0">
        <w:rPr>
          <w:sz w:val="18"/>
        </w:rPr>
        <w:t>______ №_________________</w:t>
      </w:r>
    </w:p>
    <w:p w14:paraId="647EE939" w14:textId="70823AA9" w:rsidR="00D6769F" w:rsidRDefault="007466C5" w:rsidP="00D6769F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39D224" wp14:editId="32B8A442">
                <wp:simplePos x="0" y="0"/>
                <wp:positionH relativeFrom="page">
                  <wp:posOffset>1212850</wp:posOffset>
                </wp:positionH>
                <wp:positionV relativeFrom="page">
                  <wp:posOffset>3907155</wp:posOffset>
                </wp:positionV>
                <wp:extent cx="869950" cy="182880"/>
                <wp:effectExtent l="0" t="0" r="0" b="0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0BBF" w14:textId="77777777" w:rsidR="0075781A" w:rsidRPr="000C56E8" w:rsidRDefault="0075781A" w:rsidP="000C56E8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D224" id="Text Box 264" o:spid="_x0000_s1027" type="#_x0000_t202" style="position:absolute;left:0;text-align:left;margin-left:95.5pt;margin-top:307.65pt;width:68.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" filled="f" stroked="f">
                <v:textbox inset="0,0,0,0">
                  <w:txbxContent>
                    <w:p w14:paraId="07B60BBF" w14:textId="77777777" w:rsidR="0075781A" w:rsidRPr="000C56E8" w:rsidRDefault="0075781A" w:rsidP="000C56E8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F9DAD" wp14:editId="6F526A58">
                <wp:simplePos x="0" y="0"/>
                <wp:positionH relativeFrom="page">
                  <wp:posOffset>2279650</wp:posOffset>
                </wp:positionH>
                <wp:positionV relativeFrom="page">
                  <wp:posOffset>3917950</wp:posOffset>
                </wp:positionV>
                <wp:extent cx="977900" cy="182880"/>
                <wp:effectExtent l="0" t="0" r="0" b="0"/>
                <wp:wrapNone/>
                <wp:docPr id="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D744" w14:textId="77777777" w:rsidR="0075781A" w:rsidRPr="000C56E8" w:rsidRDefault="0075781A" w:rsidP="000C56E8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9DAD" id="Text Box 265" o:spid="_x0000_s1028" type="#_x0000_t202" style="position:absolute;left:0;text-align:left;margin-left:179.5pt;margin-top:308.5pt;width:7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" filled="f" stroked="f">
                <v:textbox inset="0,0,0,0">
                  <w:txbxContent>
                    <w:p w14:paraId="44E8D744" w14:textId="77777777" w:rsidR="0075781A" w:rsidRPr="000C56E8" w:rsidRDefault="0075781A" w:rsidP="000C56E8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C609FE" w14:textId="77777777" w:rsidR="00D6769F" w:rsidRPr="00551188" w:rsidRDefault="00D6769F" w:rsidP="00B71DA1">
      <w:pPr>
        <w:tabs>
          <w:tab w:val="left" w:pos="3969"/>
        </w:tabs>
        <w:ind w:right="-1"/>
        <w:jc w:val="both"/>
        <w:rPr>
          <w:sz w:val="18"/>
        </w:rPr>
      </w:pPr>
      <w:r>
        <w:rPr>
          <w:sz w:val="18"/>
        </w:rPr>
        <w:t>На №___________</w:t>
      </w:r>
      <w:r w:rsidR="007F62D0">
        <w:rPr>
          <w:sz w:val="18"/>
        </w:rPr>
        <w:t>_____ от _________________</w:t>
      </w:r>
    </w:p>
    <w:p w14:paraId="0F7A50C2" w14:textId="77777777" w:rsidR="00D6769F" w:rsidRDefault="00D6769F" w:rsidP="00D6769F">
      <w:pPr>
        <w:jc w:val="both"/>
        <w:rPr>
          <w:b/>
          <w:sz w:val="29"/>
          <w:szCs w:val="29"/>
        </w:rPr>
      </w:pPr>
    </w:p>
    <w:p w14:paraId="6278E323" w14:textId="462965C1" w:rsidR="00B71DA1" w:rsidRDefault="007466C5" w:rsidP="0026555A">
      <w:pPr>
        <w:tabs>
          <w:tab w:val="left" w:pos="-567"/>
        </w:tabs>
        <w:ind w:hanging="142"/>
        <w:rPr>
          <w:b/>
          <w:szCs w:val="28"/>
        </w:rPr>
      </w:pPr>
      <w:r>
        <w:rPr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90AD38" wp14:editId="21ECCAF8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2447925" cy="856615"/>
                <wp:effectExtent l="0" t="0" r="9525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F0594" w14:textId="3D820FF7" w:rsidR="0075781A" w:rsidRPr="009716F9" w:rsidRDefault="002F7F29" w:rsidP="0024546D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Об </w:t>
                            </w:r>
                            <w:r w:rsidR="00E12D32">
                              <w:rPr>
                                <w:color w:val="000000"/>
                                <w:szCs w:val="28"/>
                              </w:rPr>
                              <w:t>участии в мероприятиях по ознакомлению педагогов с возможностями ИКОП «Сферум» и ФГИС «Моя Школа»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AD3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0;margin-top:10.6pt;width:192.75pt;height:67.45pt;z-index:251664896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" stroked="f">
                <v:textbox>
                  <w:txbxContent>
                    <w:p w14:paraId="4A0F0594" w14:textId="3D820FF7" w:rsidR="0075781A" w:rsidRPr="009716F9" w:rsidRDefault="002F7F29" w:rsidP="0024546D">
                      <w:pPr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Об </w:t>
                      </w:r>
                      <w:r w:rsidR="00E12D32">
                        <w:rPr>
                          <w:color w:val="000000"/>
                          <w:szCs w:val="28"/>
                        </w:rPr>
                        <w:t>участии в мероприятиях по ознакомлению педагогов с возможностями ИКОП «Сферум» и ФГИС «Моя Школа»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55A">
        <w:rPr>
          <w:b/>
          <w:szCs w:val="28"/>
        </w:rPr>
        <w:t>┌                                                     ┐</w:t>
      </w:r>
    </w:p>
    <w:p w14:paraId="52AEAC8D" w14:textId="77777777" w:rsidR="00B71DA1" w:rsidRDefault="00B71DA1" w:rsidP="00A63FC2">
      <w:pPr>
        <w:tabs>
          <w:tab w:val="left" w:pos="-567"/>
        </w:tabs>
        <w:rPr>
          <w:szCs w:val="28"/>
        </w:rPr>
      </w:pPr>
    </w:p>
    <w:p w14:paraId="121E7A36" w14:textId="77777777" w:rsidR="001B63C2" w:rsidRDefault="001B63C2" w:rsidP="00B71DA1">
      <w:pPr>
        <w:tabs>
          <w:tab w:val="left" w:pos="0"/>
        </w:tabs>
        <w:ind w:firstLine="567"/>
        <w:jc w:val="center"/>
        <w:rPr>
          <w:szCs w:val="28"/>
        </w:rPr>
      </w:pPr>
    </w:p>
    <w:p w14:paraId="36432D0E" w14:textId="77777777" w:rsidR="005605F0" w:rsidRPr="0094289B" w:rsidRDefault="005605F0" w:rsidP="00B71DA1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3362AC95" w14:textId="1433608A" w:rsidR="007466C5" w:rsidRDefault="007466C5" w:rsidP="00D743EC">
      <w:pPr>
        <w:suppressAutoHyphens/>
        <w:ind w:firstLine="708"/>
        <w:jc w:val="center"/>
        <w:rPr>
          <w:szCs w:val="28"/>
        </w:rPr>
      </w:pPr>
    </w:p>
    <w:p w14:paraId="120B5CD0" w14:textId="77777777" w:rsidR="00E12D32" w:rsidRDefault="00E12D32" w:rsidP="00D743EC">
      <w:pPr>
        <w:suppressAutoHyphens/>
        <w:ind w:firstLine="708"/>
        <w:jc w:val="center"/>
        <w:rPr>
          <w:szCs w:val="28"/>
        </w:rPr>
      </w:pPr>
    </w:p>
    <w:p w14:paraId="4A2437D8" w14:textId="3865C5D1" w:rsidR="00D743EC" w:rsidRPr="009716F9" w:rsidRDefault="00D743EC" w:rsidP="00D743EC">
      <w:pPr>
        <w:suppressAutoHyphens/>
        <w:ind w:firstLine="708"/>
        <w:jc w:val="center"/>
        <w:rPr>
          <w:szCs w:val="28"/>
        </w:rPr>
      </w:pPr>
      <w:r w:rsidRPr="009716F9">
        <w:rPr>
          <w:szCs w:val="28"/>
        </w:rPr>
        <w:t>Уважаемые руководители!</w:t>
      </w:r>
    </w:p>
    <w:p w14:paraId="6A7F376D" w14:textId="77777777" w:rsidR="00D743EC" w:rsidRPr="009716F9" w:rsidRDefault="00D743EC" w:rsidP="00D743EC">
      <w:pPr>
        <w:suppressAutoHyphens/>
        <w:ind w:firstLine="708"/>
        <w:jc w:val="center"/>
        <w:rPr>
          <w:szCs w:val="28"/>
        </w:rPr>
      </w:pPr>
    </w:p>
    <w:p w14:paraId="25C0407E" w14:textId="06B016D9" w:rsidR="00186C3B" w:rsidRDefault="009A52FF" w:rsidP="00E12D32">
      <w:pPr>
        <w:pStyle w:val="Default"/>
        <w:ind w:firstLine="709"/>
        <w:jc w:val="both"/>
        <w:rPr>
          <w:sz w:val="28"/>
          <w:szCs w:val="28"/>
        </w:rPr>
      </w:pPr>
      <w:r w:rsidRPr="009716F9">
        <w:rPr>
          <w:sz w:val="28"/>
          <w:szCs w:val="28"/>
        </w:rPr>
        <w:t xml:space="preserve">На основании письма </w:t>
      </w:r>
      <w:r w:rsidR="00E12D32">
        <w:rPr>
          <w:sz w:val="28"/>
          <w:szCs w:val="28"/>
        </w:rPr>
        <w:t xml:space="preserve">ГАУ ДПО «ИРО ПК» </w:t>
      </w:r>
      <w:r w:rsidRPr="009716F9">
        <w:rPr>
          <w:sz w:val="28"/>
          <w:szCs w:val="28"/>
        </w:rPr>
        <w:t xml:space="preserve">от </w:t>
      </w:r>
      <w:r w:rsidR="002F7F29">
        <w:rPr>
          <w:sz w:val="28"/>
          <w:szCs w:val="28"/>
        </w:rPr>
        <w:t>1</w:t>
      </w:r>
      <w:r w:rsidR="00E12D32">
        <w:rPr>
          <w:sz w:val="28"/>
          <w:szCs w:val="28"/>
        </w:rPr>
        <w:t>2</w:t>
      </w:r>
      <w:r w:rsidR="00EB3C52" w:rsidRPr="009716F9">
        <w:rPr>
          <w:sz w:val="28"/>
          <w:szCs w:val="28"/>
        </w:rPr>
        <w:t>.</w:t>
      </w:r>
      <w:r w:rsidR="00866989">
        <w:rPr>
          <w:sz w:val="28"/>
          <w:szCs w:val="28"/>
        </w:rPr>
        <w:t>1</w:t>
      </w:r>
      <w:r w:rsidR="00EB3C52" w:rsidRPr="009716F9">
        <w:rPr>
          <w:sz w:val="28"/>
          <w:szCs w:val="28"/>
        </w:rPr>
        <w:t>0.2023 №</w:t>
      </w:r>
      <w:r w:rsidR="00E12D32">
        <w:rPr>
          <w:sz w:val="28"/>
          <w:szCs w:val="28"/>
        </w:rPr>
        <w:t>01-01-14/1178</w:t>
      </w:r>
      <w:r w:rsidR="00866989">
        <w:rPr>
          <w:sz w:val="28"/>
          <w:szCs w:val="28"/>
        </w:rPr>
        <w:t xml:space="preserve"> «</w:t>
      </w:r>
      <w:r w:rsidR="00E12D32" w:rsidRPr="00E12D32">
        <w:rPr>
          <w:sz w:val="28"/>
          <w:szCs w:val="28"/>
        </w:rPr>
        <w:t xml:space="preserve">Об участии в мероприятиях по ознакомлению педагогов </w:t>
      </w:r>
      <w:r w:rsidR="00E12D32" w:rsidRPr="00E12D32">
        <w:rPr>
          <w:sz w:val="28"/>
          <w:szCs w:val="28"/>
        </w:rPr>
        <w:t xml:space="preserve">общеобразовательных организаций </w:t>
      </w:r>
      <w:r w:rsidR="00E12D32" w:rsidRPr="00E12D32">
        <w:rPr>
          <w:sz w:val="28"/>
          <w:szCs w:val="28"/>
        </w:rPr>
        <w:t>с возможностями И</w:t>
      </w:r>
      <w:r w:rsidR="00E12D32" w:rsidRPr="00E12D32">
        <w:rPr>
          <w:sz w:val="28"/>
          <w:szCs w:val="28"/>
        </w:rPr>
        <w:t>С</w:t>
      </w:r>
      <w:r w:rsidR="00E12D32" w:rsidRPr="00E12D32">
        <w:rPr>
          <w:sz w:val="28"/>
          <w:szCs w:val="28"/>
        </w:rPr>
        <w:t xml:space="preserve"> «Сферум» и «Моя Школа»</w:t>
      </w:r>
      <w:r w:rsidR="00E12D32">
        <w:rPr>
          <w:sz w:val="28"/>
          <w:szCs w:val="28"/>
        </w:rPr>
        <w:t xml:space="preserve">, </w:t>
      </w:r>
      <w:r w:rsidR="002F7F29">
        <w:rPr>
          <w:sz w:val="28"/>
          <w:szCs w:val="28"/>
        </w:rPr>
        <w:t xml:space="preserve">просим </w:t>
      </w:r>
      <w:r w:rsidR="00866989">
        <w:rPr>
          <w:sz w:val="28"/>
          <w:szCs w:val="28"/>
        </w:rPr>
        <w:t xml:space="preserve">в срок </w:t>
      </w:r>
      <w:r w:rsidR="00E12D32" w:rsidRPr="00E12D32">
        <w:rPr>
          <w:b/>
          <w:bCs/>
          <w:sz w:val="28"/>
          <w:szCs w:val="28"/>
        </w:rPr>
        <w:t>п</w:t>
      </w:r>
      <w:r w:rsidR="00866989" w:rsidRPr="00E12D32">
        <w:rPr>
          <w:b/>
          <w:bCs/>
          <w:sz w:val="28"/>
          <w:szCs w:val="28"/>
        </w:rPr>
        <w:t>о</w:t>
      </w:r>
      <w:r w:rsidR="00866989">
        <w:rPr>
          <w:sz w:val="28"/>
          <w:szCs w:val="28"/>
        </w:rPr>
        <w:t xml:space="preserve"> </w:t>
      </w:r>
      <w:r w:rsidR="00E12D32" w:rsidRPr="00E12D32">
        <w:rPr>
          <w:b/>
          <w:bCs/>
          <w:sz w:val="28"/>
          <w:szCs w:val="28"/>
        </w:rPr>
        <w:t>17</w:t>
      </w:r>
      <w:r w:rsidR="00866989" w:rsidRPr="00E12D32">
        <w:rPr>
          <w:b/>
          <w:bCs/>
          <w:sz w:val="28"/>
          <w:szCs w:val="28"/>
        </w:rPr>
        <w:t>.1</w:t>
      </w:r>
      <w:r w:rsidR="002D7A89" w:rsidRPr="00E12D32">
        <w:rPr>
          <w:b/>
          <w:bCs/>
          <w:sz w:val="28"/>
          <w:szCs w:val="28"/>
        </w:rPr>
        <w:t>0</w:t>
      </w:r>
      <w:r w:rsidR="00866989" w:rsidRPr="00E12D32">
        <w:rPr>
          <w:b/>
          <w:bCs/>
          <w:sz w:val="28"/>
          <w:szCs w:val="28"/>
        </w:rPr>
        <w:t>.2023 г.</w:t>
      </w:r>
      <w:r w:rsidR="00866989">
        <w:rPr>
          <w:sz w:val="28"/>
          <w:szCs w:val="28"/>
        </w:rPr>
        <w:t xml:space="preserve"> </w:t>
      </w:r>
      <w:r w:rsidR="002F7F29">
        <w:rPr>
          <w:sz w:val="28"/>
          <w:szCs w:val="28"/>
        </w:rPr>
        <w:t xml:space="preserve">произвести </w:t>
      </w:r>
      <w:r w:rsidR="00E12D32">
        <w:rPr>
          <w:sz w:val="28"/>
          <w:szCs w:val="28"/>
        </w:rPr>
        <w:t xml:space="preserve">регистрацию </w:t>
      </w:r>
      <w:r w:rsidR="00E12D32" w:rsidRPr="00E12D32">
        <w:rPr>
          <w:sz w:val="28"/>
          <w:szCs w:val="28"/>
        </w:rPr>
        <w:t>не менее 20% педагогов</w:t>
      </w:r>
      <w:r w:rsidR="00E12D32">
        <w:rPr>
          <w:sz w:val="28"/>
          <w:szCs w:val="28"/>
        </w:rPr>
        <w:t xml:space="preserve"> общеобразовательной организации для прохождения цикла обучающих мероприятий</w:t>
      </w:r>
      <w:r w:rsidR="002D7A89">
        <w:rPr>
          <w:sz w:val="28"/>
          <w:szCs w:val="28"/>
        </w:rPr>
        <w:t>.</w:t>
      </w:r>
    </w:p>
    <w:p w14:paraId="00529EF6" w14:textId="5A7C37A3" w:rsidR="00897429" w:rsidRPr="002D7A89" w:rsidRDefault="00897429" w:rsidP="002D7A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 находится в приложении.</w:t>
      </w:r>
    </w:p>
    <w:p w14:paraId="77C0B879" w14:textId="77777777" w:rsidR="002D7A89" w:rsidRDefault="002D7A89" w:rsidP="00112F85">
      <w:pPr>
        <w:suppressAutoHyphens/>
        <w:jc w:val="both"/>
        <w:rPr>
          <w:szCs w:val="28"/>
        </w:rPr>
      </w:pPr>
    </w:p>
    <w:p w14:paraId="5B76D925" w14:textId="2C692E24" w:rsidR="00112F85" w:rsidRPr="009716F9" w:rsidRDefault="00127876" w:rsidP="00112F85">
      <w:pPr>
        <w:suppressAutoHyphens/>
        <w:jc w:val="both"/>
        <w:rPr>
          <w:szCs w:val="28"/>
        </w:rPr>
      </w:pPr>
      <w:r w:rsidRPr="009716F9">
        <w:rPr>
          <w:szCs w:val="28"/>
        </w:rPr>
        <w:t xml:space="preserve">Приложение: на </w:t>
      </w:r>
      <w:r w:rsidR="00B420D3">
        <w:rPr>
          <w:szCs w:val="28"/>
        </w:rPr>
        <w:t>4</w:t>
      </w:r>
      <w:bookmarkStart w:id="0" w:name="_GoBack"/>
      <w:bookmarkEnd w:id="0"/>
      <w:r w:rsidR="00112F85" w:rsidRPr="009716F9">
        <w:rPr>
          <w:szCs w:val="28"/>
        </w:rPr>
        <w:t xml:space="preserve"> л. в 1 экз.</w:t>
      </w:r>
    </w:p>
    <w:p w14:paraId="79754332" w14:textId="77777777" w:rsidR="00453119" w:rsidRPr="009716F9" w:rsidRDefault="00453119" w:rsidP="00112F85">
      <w:pPr>
        <w:spacing w:line="259" w:lineRule="auto"/>
        <w:rPr>
          <w:szCs w:val="28"/>
        </w:rPr>
      </w:pPr>
    </w:p>
    <w:p w14:paraId="229FBE71" w14:textId="77777777" w:rsidR="00282A42" w:rsidRDefault="00282A42" w:rsidP="00112F85">
      <w:pPr>
        <w:spacing w:line="259" w:lineRule="auto"/>
        <w:rPr>
          <w:szCs w:val="28"/>
        </w:rPr>
      </w:pPr>
    </w:p>
    <w:p w14:paraId="6559B078" w14:textId="77777777" w:rsidR="00705322" w:rsidRPr="009716F9" w:rsidRDefault="00705322" w:rsidP="00112F85">
      <w:pPr>
        <w:spacing w:line="259" w:lineRule="auto"/>
        <w:rPr>
          <w:szCs w:val="28"/>
        </w:rPr>
      </w:pPr>
    </w:p>
    <w:p w14:paraId="3CD3C702" w14:textId="674529D3" w:rsidR="0051030B" w:rsidRPr="009716F9" w:rsidRDefault="007466C5" w:rsidP="00592D59">
      <w:pPr>
        <w:spacing w:line="259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52201A" wp14:editId="5C709D08">
                <wp:simplePos x="0" y="0"/>
                <wp:positionH relativeFrom="margin">
                  <wp:posOffset>-14605</wp:posOffset>
                </wp:positionH>
                <wp:positionV relativeFrom="page">
                  <wp:posOffset>9925050</wp:posOffset>
                </wp:positionV>
                <wp:extent cx="4533900" cy="438150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12AE5" w14:textId="77777777" w:rsidR="0075781A" w:rsidRPr="00BE768B" w:rsidRDefault="009716F9" w:rsidP="00D743EC">
                            <w:pPr>
                              <w:pStyle w:val="a6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permStart w:id="465777650" w:edGrp="everyone"/>
                            <w:r>
                              <w:rPr>
                                <w:sz w:val="22"/>
                                <w:szCs w:val="22"/>
                              </w:rPr>
                              <w:t>Аристова</w:t>
                            </w:r>
                            <w:r w:rsidR="0075781A">
                              <w:rPr>
                                <w:sz w:val="22"/>
                                <w:szCs w:val="22"/>
                              </w:rPr>
                              <w:t xml:space="preserve"> Наталия Николаевна, методист</w:t>
                            </w:r>
                          </w:p>
                          <w:p w14:paraId="13274C5D" w14:textId="77777777" w:rsidR="0075781A" w:rsidRPr="0020776B" w:rsidRDefault="0075781A" w:rsidP="00BE768B">
                            <w:r>
                              <w:rPr>
                                <w:sz w:val="22"/>
                                <w:szCs w:val="22"/>
                              </w:rPr>
                              <w:t>8 (34 271) 2-</w:t>
                            </w:r>
                            <w:r w:rsidRPr="00BE768B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E768B">
                              <w:rPr>
                                <w:sz w:val="22"/>
                                <w:szCs w:val="22"/>
                              </w:rPr>
                              <w:t>34, 2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E768B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E768B">
                              <w:rPr>
                                <w:sz w:val="22"/>
                                <w:szCs w:val="22"/>
                              </w:rPr>
                              <w:t>28 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доб 107)</w:t>
                            </w:r>
                            <w:permEnd w:id="46577765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201A" id="Поле 3" o:spid="_x0000_s1030" type="#_x0000_t202" style="position:absolute;margin-left:-1.15pt;margin-top:781.5pt;width:357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" filled="f" stroked="f">
                <v:textbox inset="0,0,0,0">
                  <w:txbxContent>
                    <w:p w14:paraId="23912AE5" w14:textId="77777777" w:rsidR="0075781A" w:rsidRPr="00BE768B" w:rsidRDefault="009716F9" w:rsidP="00D743EC">
                      <w:pPr>
                        <w:pStyle w:val="a6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permStart w:id="465777650" w:edGrp="everyone"/>
                      <w:r>
                        <w:rPr>
                          <w:sz w:val="22"/>
                          <w:szCs w:val="22"/>
                        </w:rPr>
                        <w:t>Аристова</w:t>
                      </w:r>
                      <w:r w:rsidR="0075781A">
                        <w:rPr>
                          <w:sz w:val="22"/>
                          <w:szCs w:val="22"/>
                        </w:rPr>
                        <w:t xml:space="preserve"> Наталия Николаевна, методист</w:t>
                      </w:r>
                    </w:p>
                    <w:p w14:paraId="13274C5D" w14:textId="77777777" w:rsidR="0075781A" w:rsidRPr="0020776B" w:rsidRDefault="0075781A" w:rsidP="00BE768B">
                      <w:r>
                        <w:rPr>
                          <w:sz w:val="22"/>
                          <w:szCs w:val="22"/>
                        </w:rPr>
                        <w:t>8 (34 271) 2-</w:t>
                      </w:r>
                      <w:r w:rsidRPr="00BE768B">
                        <w:rPr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Pr="00BE768B">
                        <w:rPr>
                          <w:sz w:val="22"/>
                          <w:szCs w:val="22"/>
                        </w:rPr>
                        <w:t>34, 2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Pr="00BE768B">
                        <w:rPr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Pr="00BE768B">
                        <w:rPr>
                          <w:sz w:val="22"/>
                          <w:szCs w:val="22"/>
                        </w:rPr>
                        <w:t>28 (</w:t>
                      </w:r>
                      <w:r>
                        <w:rPr>
                          <w:sz w:val="22"/>
                          <w:szCs w:val="22"/>
                        </w:rPr>
                        <w:t>доб 107)</w:t>
                      </w:r>
                      <w:permEnd w:id="465777650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43EC" w:rsidRPr="009716F9">
        <w:rPr>
          <w:szCs w:val="28"/>
        </w:rPr>
        <w:t xml:space="preserve">Директор                                                                                  </w:t>
      </w:r>
      <w:r w:rsidR="00282A42" w:rsidRPr="009716F9">
        <w:rPr>
          <w:szCs w:val="28"/>
        </w:rPr>
        <w:t xml:space="preserve"> </w:t>
      </w:r>
      <w:r w:rsidR="00453119" w:rsidRPr="009716F9">
        <w:rPr>
          <w:szCs w:val="28"/>
        </w:rPr>
        <w:t xml:space="preserve">         </w:t>
      </w:r>
      <w:r w:rsidR="00D743EC" w:rsidRPr="009716F9">
        <w:rPr>
          <w:szCs w:val="28"/>
        </w:rPr>
        <w:t xml:space="preserve">  Е.И. Одинокова</w:t>
      </w:r>
    </w:p>
    <w:sectPr w:rsidR="0051030B" w:rsidRPr="009716F9" w:rsidSect="00B71DA1">
      <w:headerReference w:type="even" r:id="rId9"/>
      <w:headerReference w:type="default" r:id="rId10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E2744" w14:textId="77777777" w:rsidR="00CE2FB7" w:rsidRDefault="00CE2FB7">
      <w:r>
        <w:separator/>
      </w:r>
    </w:p>
  </w:endnote>
  <w:endnote w:type="continuationSeparator" w:id="0">
    <w:p w14:paraId="496E637D" w14:textId="77777777" w:rsidR="00CE2FB7" w:rsidRDefault="00C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1C5D" w14:textId="77777777" w:rsidR="00CE2FB7" w:rsidRDefault="00CE2FB7">
      <w:r>
        <w:separator/>
      </w:r>
    </w:p>
  </w:footnote>
  <w:footnote w:type="continuationSeparator" w:id="0">
    <w:p w14:paraId="07D2CBB6" w14:textId="77777777" w:rsidR="00CE2FB7" w:rsidRDefault="00CE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4EF4A" w14:textId="77777777" w:rsidR="0075781A" w:rsidRDefault="008372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781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BCACCC" w14:textId="77777777" w:rsidR="0075781A" w:rsidRDefault="007578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3B96" w14:textId="77777777" w:rsidR="0075781A" w:rsidRDefault="008372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781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31C5">
      <w:rPr>
        <w:rStyle w:val="ac"/>
        <w:noProof/>
      </w:rPr>
      <w:t>2</w:t>
    </w:r>
    <w:r>
      <w:rPr>
        <w:rStyle w:val="ac"/>
      </w:rPr>
      <w:fldChar w:fldCharType="end"/>
    </w:r>
  </w:p>
  <w:p w14:paraId="7508B82A" w14:textId="77777777" w:rsidR="0075781A" w:rsidRDefault="007578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DE0"/>
    <w:multiLevelType w:val="hybridMultilevel"/>
    <w:tmpl w:val="30C2D144"/>
    <w:lvl w:ilvl="0" w:tplc="85A0E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7C32A4"/>
    <w:multiLevelType w:val="hybridMultilevel"/>
    <w:tmpl w:val="C8AC0474"/>
    <w:lvl w:ilvl="0" w:tplc="3260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D0DC4"/>
    <w:multiLevelType w:val="hybridMultilevel"/>
    <w:tmpl w:val="B8AACD90"/>
    <w:lvl w:ilvl="0" w:tplc="85A0E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44AA"/>
    <w:multiLevelType w:val="hybridMultilevel"/>
    <w:tmpl w:val="DCD2FEE4"/>
    <w:lvl w:ilvl="0" w:tplc="85A0E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25"/>
    <w:rsid w:val="00013BDF"/>
    <w:rsid w:val="00031EB5"/>
    <w:rsid w:val="000320E4"/>
    <w:rsid w:val="000557C0"/>
    <w:rsid w:val="00063368"/>
    <w:rsid w:val="0006398E"/>
    <w:rsid w:val="0007358C"/>
    <w:rsid w:val="00090C56"/>
    <w:rsid w:val="000961E4"/>
    <w:rsid w:val="000964AC"/>
    <w:rsid w:val="000A01DB"/>
    <w:rsid w:val="000A1018"/>
    <w:rsid w:val="000A1249"/>
    <w:rsid w:val="000C56E8"/>
    <w:rsid w:val="000D5E9E"/>
    <w:rsid w:val="00100B9C"/>
    <w:rsid w:val="00112F85"/>
    <w:rsid w:val="00121784"/>
    <w:rsid w:val="00127876"/>
    <w:rsid w:val="00135FD5"/>
    <w:rsid w:val="00136C19"/>
    <w:rsid w:val="00144506"/>
    <w:rsid w:val="001450B8"/>
    <w:rsid w:val="001617A8"/>
    <w:rsid w:val="00184B81"/>
    <w:rsid w:val="00186C3B"/>
    <w:rsid w:val="00191FB7"/>
    <w:rsid w:val="0019325C"/>
    <w:rsid w:val="001B63C2"/>
    <w:rsid w:val="001C1393"/>
    <w:rsid w:val="001D1569"/>
    <w:rsid w:val="001F15F7"/>
    <w:rsid w:val="00222751"/>
    <w:rsid w:val="0024546D"/>
    <w:rsid w:val="00250042"/>
    <w:rsid w:val="00254F34"/>
    <w:rsid w:val="0025567E"/>
    <w:rsid w:val="0026555A"/>
    <w:rsid w:val="002710EE"/>
    <w:rsid w:val="0028108D"/>
    <w:rsid w:val="00282A42"/>
    <w:rsid w:val="0028655A"/>
    <w:rsid w:val="00290178"/>
    <w:rsid w:val="002918D3"/>
    <w:rsid w:val="002A1714"/>
    <w:rsid w:val="002D64BA"/>
    <w:rsid w:val="002D7A89"/>
    <w:rsid w:val="002E0EAA"/>
    <w:rsid w:val="002F70EF"/>
    <w:rsid w:val="002F7F29"/>
    <w:rsid w:val="00317E33"/>
    <w:rsid w:val="003349A8"/>
    <w:rsid w:val="00350B45"/>
    <w:rsid w:val="00353DEB"/>
    <w:rsid w:val="0036510B"/>
    <w:rsid w:val="003807C0"/>
    <w:rsid w:val="003878DE"/>
    <w:rsid w:val="003A2D77"/>
    <w:rsid w:val="003A4691"/>
    <w:rsid w:val="003D3930"/>
    <w:rsid w:val="003E4448"/>
    <w:rsid w:val="003E5046"/>
    <w:rsid w:val="0041108C"/>
    <w:rsid w:val="004125FC"/>
    <w:rsid w:val="004448E6"/>
    <w:rsid w:val="00445CE8"/>
    <w:rsid w:val="00450042"/>
    <w:rsid w:val="00453119"/>
    <w:rsid w:val="00457388"/>
    <w:rsid w:val="00457BD0"/>
    <w:rsid w:val="004624D0"/>
    <w:rsid w:val="00477527"/>
    <w:rsid w:val="00482187"/>
    <w:rsid w:val="004918D4"/>
    <w:rsid w:val="004B4398"/>
    <w:rsid w:val="004C202A"/>
    <w:rsid w:val="004C3C7E"/>
    <w:rsid w:val="004D2494"/>
    <w:rsid w:val="004E0945"/>
    <w:rsid w:val="004E540D"/>
    <w:rsid w:val="004F34AC"/>
    <w:rsid w:val="004F4125"/>
    <w:rsid w:val="004F68BF"/>
    <w:rsid w:val="00503DBF"/>
    <w:rsid w:val="005048CD"/>
    <w:rsid w:val="0051030B"/>
    <w:rsid w:val="005111E6"/>
    <w:rsid w:val="00534011"/>
    <w:rsid w:val="0053612B"/>
    <w:rsid w:val="00543627"/>
    <w:rsid w:val="005438E0"/>
    <w:rsid w:val="005505FE"/>
    <w:rsid w:val="00551188"/>
    <w:rsid w:val="00552624"/>
    <w:rsid w:val="00552ADF"/>
    <w:rsid w:val="005605F0"/>
    <w:rsid w:val="00572636"/>
    <w:rsid w:val="00592D59"/>
    <w:rsid w:val="005A3324"/>
    <w:rsid w:val="005B137A"/>
    <w:rsid w:val="005E2037"/>
    <w:rsid w:val="005F3332"/>
    <w:rsid w:val="00601113"/>
    <w:rsid w:val="00621554"/>
    <w:rsid w:val="006333E0"/>
    <w:rsid w:val="006475CA"/>
    <w:rsid w:val="00662A24"/>
    <w:rsid w:val="00667291"/>
    <w:rsid w:val="0068416B"/>
    <w:rsid w:val="00695F25"/>
    <w:rsid w:val="006A0358"/>
    <w:rsid w:val="006A5ED0"/>
    <w:rsid w:val="006B31C5"/>
    <w:rsid w:val="006D443E"/>
    <w:rsid w:val="006D7D94"/>
    <w:rsid w:val="006E551B"/>
    <w:rsid w:val="006E59F2"/>
    <w:rsid w:val="00705322"/>
    <w:rsid w:val="00736B92"/>
    <w:rsid w:val="007466C5"/>
    <w:rsid w:val="007537D5"/>
    <w:rsid w:val="0075781A"/>
    <w:rsid w:val="00761D5E"/>
    <w:rsid w:val="0078218D"/>
    <w:rsid w:val="00791260"/>
    <w:rsid w:val="007912BB"/>
    <w:rsid w:val="007B1504"/>
    <w:rsid w:val="007E5F58"/>
    <w:rsid w:val="007F62D0"/>
    <w:rsid w:val="00816F91"/>
    <w:rsid w:val="00824426"/>
    <w:rsid w:val="00832AB2"/>
    <w:rsid w:val="00837239"/>
    <w:rsid w:val="00844DFD"/>
    <w:rsid w:val="00851FF7"/>
    <w:rsid w:val="00852215"/>
    <w:rsid w:val="00861BE3"/>
    <w:rsid w:val="00866989"/>
    <w:rsid w:val="00870EDE"/>
    <w:rsid w:val="00875736"/>
    <w:rsid w:val="00897429"/>
    <w:rsid w:val="008A300E"/>
    <w:rsid w:val="008C41D1"/>
    <w:rsid w:val="008D12F0"/>
    <w:rsid w:val="008D2D24"/>
    <w:rsid w:val="008E0D07"/>
    <w:rsid w:val="008E14B0"/>
    <w:rsid w:val="00911FBF"/>
    <w:rsid w:val="0094289B"/>
    <w:rsid w:val="00945DF3"/>
    <w:rsid w:val="00946A6E"/>
    <w:rsid w:val="00966490"/>
    <w:rsid w:val="00970F82"/>
    <w:rsid w:val="009716F9"/>
    <w:rsid w:val="00973EE1"/>
    <w:rsid w:val="00976346"/>
    <w:rsid w:val="00983927"/>
    <w:rsid w:val="00994D36"/>
    <w:rsid w:val="009A394B"/>
    <w:rsid w:val="009A52FF"/>
    <w:rsid w:val="009C569E"/>
    <w:rsid w:val="009D34A4"/>
    <w:rsid w:val="009D6565"/>
    <w:rsid w:val="009E48FD"/>
    <w:rsid w:val="009E4C31"/>
    <w:rsid w:val="00A02124"/>
    <w:rsid w:val="00A160DB"/>
    <w:rsid w:val="00A177EC"/>
    <w:rsid w:val="00A20CAB"/>
    <w:rsid w:val="00A21315"/>
    <w:rsid w:val="00A34AC5"/>
    <w:rsid w:val="00A35B7F"/>
    <w:rsid w:val="00A502E1"/>
    <w:rsid w:val="00A52148"/>
    <w:rsid w:val="00A63A3C"/>
    <w:rsid w:val="00A63FC2"/>
    <w:rsid w:val="00A7019E"/>
    <w:rsid w:val="00A87E80"/>
    <w:rsid w:val="00A92344"/>
    <w:rsid w:val="00AB2284"/>
    <w:rsid w:val="00AB61AD"/>
    <w:rsid w:val="00AC792A"/>
    <w:rsid w:val="00AF262B"/>
    <w:rsid w:val="00B12253"/>
    <w:rsid w:val="00B15D32"/>
    <w:rsid w:val="00B17F20"/>
    <w:rsid w:val="00B255E1"/>
    <w:rsid w:val="00B36D37"/>
    <w:rsid w:val="00B420D3"/>
    <w:rsid w:val="00B4528C"/>
    <w:rsid w:val="00B71DA1"/>
    <w:rsid w:val="00B866F5"/>
    <w:rsid w:val="00BA1294"/>
    <w:rsid w:val="00BB26F7"/>
    <w:rsid w:val="00BC0693"/>
    <w:rsid w:val="00BC5D1D"/>
    <w:rsid w:val="00BE768B"/>
    <w:rsid w:val="00BF0DA4"/>
    <w:rsid w:val="00BF49B1"/>
    <w:rsid w:val="00BF5C89"/>
    <w:rsid w:val="00C11CD6"/>
    <w:rsid w:val="00C1256D"/>
    <w:rsid w:val="00C22DD1"/>
    <w:rsid w:val="00C233CB"/>
    <w:rsid w:val="00C50EB8"/>
    <w:rsid w:val="00C64887"/>
    <w:rsid w:val="00C65BAD"/>
    <w:rsid w:val="00C676CF"/>
    <w:rsid w:val="00C71760"/>
    <w:rsid w:val="00C76D98"/>
    <w:rsid w:val="00C806B1"/>
    <w:rsid w:val="00C97BDE"/>
    <w:rsid w:val="00CA6B06"/>
    <w:rsid w:val="00CB0CD4"/>
    <w:rsid w:val="00CE2FB7"/>
    <w:rsid w:val="00D154F2"/>
    <w:rsid w:val="00D22187"/>
    <w:rsid w:val="00D25D43"/>
    <w:rsid w:val="00D51DC3"/>
    <w:rsid w:val="00D6769F"/>
    <w:rsid w:val="00D712A8"/>
    <w:rsid w:val="00D743EC"/>
    <w:rsid w:val="00D744E9"/>
    <w:rsid w:val="00DA24F6"/>
    <w:rsid w:val="00DA29D2"/>
    <w:rsid w:val="00DB3748"/>
    <w:rsid w:val="00DE17F1"/>
    <w:rsid w:val="00DE39A9"/>
    <w:rsid w:val="00DF4430"/>
    <w:rsid w:val="00E12D32"/>
    <w:rsid w:val="00E20919"/>
    <w:rsid w:val="00E246F5"/>
    <w:rsid w:val="00E37F08"/>
    <w:rsid w:val="00E54311"/>
    <w:rsid w:val="00E56115"/>
    <w:rsid w:val="00E5792C"/>
    <w:rsid w:val="00E614D0"/>
    <w:rsid w:val="00E8211E"/>
    <w:rsid w:val="00E86BA2"/>
    <w:rsid w:val="00E90474"/>
    <w:rsid w:val="00E920BF"/>
    <w:rsid w:val="00E9797A"/>
    <w:rsid w:val="00EB3C52"/>
    <w:rsid w:val="00EB3D8A"/>
    <w:rsid w:val="00EB400D"/>
    <w:rsid w:val="00EE00DE"/>
    <w:rsid w:val="00F20FE0"/>
    <w:rsid w:val="00F34240"/>
    <w:rsid w:val="00F36211"/>
    <w:rsid w:val="00F42A0D"/>
    <w:rsid w:val="00F46037"/>
    <w:rsid w:val="00F50353"/>
    <w:rsid w:val="00F630BC"/>
    <w:rsid w:val="00F919B8"/>
    <w:rsid w:val="00FC0FBD"/>
    <w:rsid w:val="00FC189D"/>
    <w:rsid w:val="00FC50FC"/>
    <w:rsid w:val="00FD415B"/>
    <w:rsid w:val="00FD490B"/>
    <w:rsid w:val="00FE4E46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3BD59"/>
  <w15:docId w15:val="{8557BEBD-AE8E-4B9F-BE83-D8AA486A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69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qFormat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e">
    <w:name w:val="Hyperlink"/>
    <w:rsid w:val="00B71DA1"/>
    <w:rPr>
      <w:color w:val="0563C1"/>
      <w:u w:val="single"/>
    </w:rPr>
  </w:style>
  <w:style w:type="paragraph" w:customStyle="1" w:styleId="Default">
    <w:name w:val="Default"/>
    <w:rsid w:val="002454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186C3B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57263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11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6D~1\AppData\Local\Temp\&#1055;&#1080;&#1089;&#1100;&#1084;&#1086;_&#1072;&#1076;&#1084;_&#1050;&#1052;&#1054;_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B987-4D00-4C6C-A76D-7113AA0C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2022-09-27T08:48:00Z</cp:lastPrinted>
  <dcterms:created xsi:type="dcterms:W3CDTF">2023-10-16T07:20:00Z</dcterms:created>
  <dcterms:modified xsi:type="dcterms:W3CDTF">2023-10-16T07:47:00Z</dcterms:modified>
</cp:coreProperties>
</file>